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5120" w:hanging="5120" w:hangingChars="1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ind w:left="5120" w:hanging="5120" w:hangingChars="1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pict>
          <v:shape id="_x0000_s1026" o:spid="_x0000_s1026" o:spt="75" alt="30位置示意图" type="#_x0000_t75" style="position:absolute;left:0pt;margin-left:-7.1pt;margin-top:14.8pt;height:959.55pt;width:679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square"/>
          </v:shape>
        </w:pic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zY2YxZjkxMjJhNTllYTBhNDE2MDRjNGVhMDEyODAifQ=="/>
  </w:docVars>
  <w:rsids>
    <w:rsidRoot w:val="00636DA4"/>
    <w:rsid w:val="004613DD"/>
    <w:rsid w:val="00636DA4"/>
    <w:rsid w:val="00692743"/>
    <w:rsid w:val="0086045C"/>
    <w:rsid w:val="00992175"/>
    <w:rsid w:val="00C66CC3"/>
    <w:rsid w:val="00D90768"/>
    <w:rsid w:val="00EA7A04"/>
    <w:rsid w:val="00F96D5C"/>
    <w:rsid w:val="036869EA"/>
    <w:rsid w:val="07B54DD3"/>
    <w:rsid w:val="14D24404"/>
    <w:rsid w:val="17675BF4"/>
    <w:rsid w:val="199B021E"/>
    <w:rsid w:val="1B520DB0"/>
    <w:rsid w:val="1E2F60F1"/>
    <w:rsid w:val="23B54A91"/>
    <w:rsid w:val="24B27742"/>
    <w:rsid w:val="2FFF278A"/>
    <w:rsid w:val="33BE4DDD"/>
    <w:rsid w:val="46DA1AD6"/>
    <w:rsid w:val="4DFFD2CA"/>
    <w:rsid w:val="4EF65B1D"/>
    <w:rsid w:val="57B537EE"/>
    <w:rsid w:val="5E82211E"/>
    <w:rsid w:val="65E23D4C"/>
    <w:rsid w:val="6689625F"/>
    <w:rsid w:val="67A979EE"/>
    <w:rsid w:val="681A13A8"/>
    <w:rsid w:val="6E4D2822"/>
    <w:rsid w:val="76DC05D8"/>
    <w:rsid w:val="7C782470"/>
    <w:rsid w:val="7E9417D9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221</Words>
  <Characters>1261</Characters>
  <Lines>0</Lines>
  <Paragraphs>0</Paragraphs>
  <TotalTime>48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2023-08-11T14:09:00Z</dcterms:created>
  <dc:creator>Administrator</dc:creator>
  <cp:lastModifiedBy>Cha_yooo</cp:lastModifiedBy>
  <cp:lastPrinted>2023-08-24T09:18:00Z</cp:lastPrinted>
  <dcterms:modified xsi:type="dcterms:W3CDTF">2023-09-27T10:18:41Z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E7CEEC9F569E462F9D4B545EE62DCCF1_13</vt:lpwstr>
  </property>
</Properties>
</file>